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E5AE2" w14:textId="5F518600" w:rsidR="00DE5AE6" w:rsidRDefault="00DA3AF8">
      <w:pPr>
        <w:jc w:val="both"/>
      </w:pPr>
      <w:r>
        <w:rPr>
          <w:b/>
        </w:rPr>
        <w:t xml:space="preserve">OGGETTO: </w:t>
      </w:r>
      <w:r>
        <w:t xml:space="preserve">Istanza di rateazione ai sensi del </w:t>
      </w:r>
      <w:r>
        <w:t>Regolamento delle Entrate comunali vigente.</w:t>
      </w:r>
    </w:p>
    <w:p w14:paraId="19914D2C" w14:textId="77777777" w:rsidR="00DE5AE6" w:rsidRDefault="00DA3A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4A45E1" w14:textId="77777777" w:rsidR="00DE5AE6" w:rsidRDefault="00DA3AF8">
      <w:pPr>
        <w:ind w:left="4242" w:firstLine="708"/>
        <w:jc w:val="both"/>
        <w:rPr>
          <w:b/>
        </w:rPr>
      </w:pPr>
      <w:r>
        <w:rPr>
          <w:b/>
        </w:rPr>
        <w:t>Al Comune di Brindisi</w:t>
      </w:r>
    </w:p>
    <w:p w14:paraId="1A67D216" w14:textId="77777777" w:rsidR="00DE5AE6" w:rsidRDefault="00DA3AF8">
      <w:pPr>
        <w:ind w:left="4950"/>
        <w:jc w:val="both"/>
        <w:rPr>
          <w:b/>
        </w:rPr>
      </w:pPr>
      <w:r>
        <w:rPr>
          <w:b/>
        </w:rPr>
        <w:t xml:space="preserve">      Settore -SS.FF. e Tributi</w:t>
      </w:r>
    </w:p>
    <w:p w14:paraId="1BF34786" w14:textId="77777777" w:rsidR="00DE5AE6" w:rsidRDefault="00DA3AF8">
      <w:pPr>
        <w:ind w:left="4950"/>
        <w:jc w:val="both"/>
        <w:rPr>
          <w:b/>
        </w:rPr>
      </w:pPr>
      <w:r>
        <w:rPr>
          <w:b/>
        </w:rPr>
        <w:t>Ufficiotributi@comune.brindisi.it</w:t>
      </w:r>
      <w:r>
        <w:rPr>
          <w:b/>
        </w:rPr>
        <w:tab/>
        <w:t xml:space="preserve">      </w:t>
      </w:r>
    </w:p>
    <w:p w14:paraId="5F0B95A0" w14:textId="77777777" w:rsidR="00DE5AE6" w:rsidRDefault="00DA3AF8">
      <w:pPr>
        <w:ind w:left="4950"/>
        <w:jc w:val="both"/>
        <w:rPr>
          <w:b/>
        </w:rPr>
      </w:pPr>
      <w:r>
        <w:rPr>
          <w:b/>
        </w:rPr>
        <w:tab/>
        <w:t xml:space="preserve">     </w:t>
      </w:r>
    </w:p>
    <w:p w14:paraId="5A7812EF" w14:textId="77777777" w:rsidR="00DE5AE6" w:rsidRDefault="00DA3AF8">
      <w:pPr>
        <w:spacing w:line="240" w:lineRule="atLeast"/>
        <w:jc w:val="both"/>
      </w:pPr>
      <w:r>
        <w:t xml:space="preserve">Il/la </w:t>
      </w:r>
      <w:r>
        <w:t xml:space="preserve">sottoscritto/a ____________________________________, nato/a </w:t>
      </w:r>
      <w:proofErr w:type="spellStart"/>
      <w:r>
        <w:t>a</w:t>
      </w:r>
      <w:proofErr w:type="spellEnd"/>
      <w:r>
        <w:t xml:space="preserve">___________________________ </w:t>
      </w:r>
    </w:p>
    <w:p w14:paraId="4B7B45AC" w14:textId="77777777" w:rsidR="00DE5AE6" w:rsidRDefault="00DE5AE6">
      <w:pPr>
        <w:spacing w:line="240" w:lineRule="atLeast"/>
        <w:jc w:val="both"/>
        <w:rPr>
          <w:sz w:val="18"/>
          <w:szCs w:val="18"/>
        </w:rPr>
      </w:pPr>
    </w:p>
    <w:p w14:paraId="532CB212" w14:textId="77777777" w:rsidR="00DE5AE6" w:rsidRDefault="00DA3AF8">
      <w:pPr>
        <w:spacing w:line="240" w:lineRule="atLeast"/>
      </w:pPr>
      <w:proofErr w:type="spellStart"/>
      <w:r>
        <w:t>il______________e</w:t>
      </w:r>
      <w:proofErr w:type="spellEnd"/>
      <w:r>
        <w:t xml:space="preserve"> residente a _________________________alla Via __________________n_________, </w:t>
      </w:r>
    </w:p>
    <w:p w14:paraId="74B84D87" w14:textId="77777777" w:rsidR="00DE5AE6" w:rsidRDefault="00DE5AE6">
      <w:pPr>
        <w:spacing w:line="240" w:lineRule="atLeast"/>
        <w:rPr>
          <w:sz w:val="18"/>
          <w:szCs w:val="18"/>
        </w:rPr>
      </w:pPr>
    </w:p>
    <w:p w14:paraId="5D8330F2" w14:textId="77777777" w:rsidR="00DE5AE6" w:rsidRDefault="00DA3AF8">
      <w:pPr>
        <w:spacing w:line="240" w:lineRule="atLeast"/>
      </w:pPr>
      <w:r>
        <w:t xml:space="preserve">Codice Fiscale ______________________________ </w:t>
      </w:r>
      <w:proofErr w:type="spellStart"/>
      <w:r>
        <w:t>tel</w:t>
      </w:r>
      <w:proofErr w:type="spellEnd"/>
      <w:r>
        <w:t xml:space="preserve">__________ </w:t>
      </w:r>
      <w:proofErr w:type="spellStart"/>
      <w:r>
        <w:t>pec</w:t>
      </w:r>
      <w:proofErr w:type="spellEnd"/>
      <w:r>
        <w:t>/</w:t>
      </w:r>
      <w:proofErr w:type="gramStart"/>
      <w:r>
        <w:t>email:_</w:t>
      </w:r>
      <w:proofErr w:type="gramEnd"/>
      <w:r>
        <w:t>_______________________</w:t>
      </w:r>
    </w:p>
    <w:p w14:paraId="0CF9AC54" w14:textId="77777777" w:rsidR="00DE5AE6" w:rsidRDefault="00DE5AE6"/>
    <w:p w14:paraId="6154C205" w14:textId="77777777" w:rsidR="00DE5AE6" w:rsidRDefault="00DA3AF8">
      <w:r>
        <w:t xml:space="preserve"> </w:t>
      </w:r>
      <w:r>
        <w:rPr>
          <w:b/>
        </w:rPr>
        <w:t xml:space="preserve">DEBITORE, </w:t>
      </w:r>
      <w:r>
        <w:t>in qualità di:</w:t>
      </w:r>
    </w:p>
    <w:p w14:paraId="0BA419CE" w14:textId="77777777" w:rsidR="00DE5AE6" w:rsidRDefault="00DA3AF8">
      <w:r>
        <w:rPr>
          <w:b/>
        </w:rPr>
        <w:tab/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7FB7A" wp14:editId="182723AE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114300" cy="114300"/>
                <wp:effectExtent l="0" t="0" r="19050" b="19050"/>
                <wp:wrapNone/>
                <wp:docPr id="109271576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E40BF85" id="Rettangolo 7" o:spid="_x0000_s1026" style="position:absolute;margin-left:0;margin-top:5.4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" filled="f" strokeweight=".26467mm">
                <v:textbox inset="0,0,0,0"/>
              </v:rect>
            </w:pict>
          </mc:Fallback>
        </mc:AlternateContent>
      </w:r>
      <w:r>
        <w:rPr>
          <w:b/>
        </w:rPr>
        <w:t>contribuente;</w:t>
      </w:r>
    </w:p>
    <w:p w14:paraId="317E9B19" w14:textId="77777777" w:rsidR="00DE5AE6" w:rsidRDefault="00DE5AE6">
      <w:pPr>
        <w:ind w:firstLine="708"/>
        <w:jc w:val="both"/>
      </w:pPr>
    </w:p>
    <w:p w14:paraId="6110EED0" w14:textId="77777777" w:rsidR="00DE5AE6" w:rsidRDefault="00DA3AF8">
      <w:pPr>
        <w:ind w:left="720" w:hanging="12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909212" wp14:editId="3540776F">
                <wp:simplePos x="0" y="0"/>
                <wp:positionH relativeFrom="column">
                  <wp:posOffset>0</wp:posOffset>
                </wp:positionH>
                <wp:positionV relativeFrom="paragraph">
                  <wp:posOffset>53336</wp:posOffset>
                </wp:positionV>
                <wp:extent cx="114300" cy="114300"/>
                <wp:effectExtent l="0" t="0" r="19050" b="19050"/>
                <wp:wrapNone/>
                <wp:docPr id="993755434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A3AA812" id="Rettangolo 6" o:spid="_x0000_s1026" style="position:absolute;margin-left:0;margin-top:4.2pt;width:9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" strokeweight=".26467mm">
                <v:textbox inset="0,0,0,0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2AE53" wp14:editId="04566732">
                <wp:simplePos x="0" y="0"/>
                <wp:positionH relativeFrom="column">
                  <wp:posOffset>0</wp:posOffset>
                </wp:positionH>
                <wp:positionV relativeFrom="paragraph">
                  <wp:posOffset>53336</wp:posOffset>
                </wp:positionV>
                <wp:extent cx="114300" cy="114300"/>
                <wp:effectExtent l="0" t="0" r="19050" b="19050"/>
                <wp:wrapNone/>
                <wp:docPr id="906226483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12AB763" id="Rettangolo 5" o:spid="_x0000_s1026" style="position:absolute;margin-left:0;margin-top:4.2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" strokeweight=".26467mm">
                <v:textbox inset="0,0,0,0"/>
              </v:rect>
            </w:pict>
          </mc:Fallback>
        </mc:AlternateContent>
      </w:r>
      <w:r>
        <w:t>legale rappresentante dell’impresa __________________________ con sede in _______________</w:t>
      </w:r>
      <w:proofErr w:type="gramStart"/>
      <w:r>
        <w:t xml:space="preserve">_,   </w:t>
      </w:r>
      <w:proofErr w:type="gramEnd"/>
      <w:r>
        <w:t xml:space="preserve"> alla Via  ______________________,</w:t>
      </w:r>
    </w:p>
    <w:p w14:paraId="61A68E82" w14:textId="77777777" w:rsidR="00DE5AE6" w:rsidRDefault="00DA3AF8">
      <w:pPr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C18FC2" wp14:editId="79B4A77E">
                <wp:simplePos x="0" y="0"/>
                <wp:positionH relativeFrom="column">
                  <wp:posOffset>-3813</wp:posOffset>
                </wp:positionH>
                <wp:positionV relativeFrom="paragraph">
                  <wp:posOffset>151762</wp:posOffset>
                </wp:positionV>
                <wp:extent cx="118113" cy="160020"/>
                <wp:effectExtent l="0" t="0" r="15237" b="11430"/>
                <wp:wrapNone/>
                <wp:docPr id="26050362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3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FF5692B" id="Rettangolo 4" o:spid="_x0000_s1026" style="position:absolute;margin-left:-.3pt;margin-top:11.95pt;width:9.3pt;height:1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" strokeweight=".26467mm">
                <v:textbox inset="0,0,0,0"/>
              </v:rect>
            </w:pict>
          </mc:Fallback>
        </mc:AlternateContent>
      </w:r>
    </w:p>
    <w:p w14:paraId="4DB5EF1C" w14:textId="77777777" w:rsidR="00DE5AE6" w:rsidRDefault="00DA3AF8">
      <w:pPr>
        <w:ind w:left="720" w:hanging="12"/>
        <w:jc w:val="both"/>
      </w:pPr>
      <w:r>
        <w:t xml:space="preserve">per il </w:t>
      </w:r>
      <w:proofErr w:type="gramStart"/>
      <w:r>
        <w:t xml:space="preserve">tramite  </w:t>
      </w:r>
      <w:r>
        <w:t>di</w:t>
      </w:r>
      <w:proofErr w:type="gramEnd"/>
      <w:r>
        <w:t>_______________________, nato a __________________ il_______________, all’uopo delegato,</w:t>
      </w:r>
    </w:p>
    <w:p w14:paraId="57A2F5DD" w14:textId="77777777" w:rsidR="00DE5AE6" w:rsidRDefault="00DA3AF8">
      <w:pPr>
        <w:ind w:firstLine="708"/>
        <w:jc w:val="center"/>
        <w:rPr>
          <w:b/>
        </w:rPr>
      </w:pPr>
      <w:r>
        <w:rPr>
          <w:b/>
        </w:rPr>
        <w:t>CHIEDE</w:t>
      </w:r>
    </w:p>
    <w:p w14:paraId="21BF0052" w14:textId="77777777" w:rsidR="00DE5AE6" w:rsidRDefault="00DE5AE6">
      <w:pPr>
        <w:jc w:val="both"/>
      </w:pPr>
    </w:p>
    <w:p w14:paraId="377C05E2" w14:textId="77777777" w:rsidR="00DE5AE6" w:rsidRDefault="00DA3AF8">
      <w:pPr>
        <w:jc w:val="both"/>
      </w:pPr>
      <w:r>
        <w:t>-di poter dilazionare in n. __ rate mensili, il pagamento dei documenti:</w:t>
      </w:r>
    </w:p>
    <w:p w14:paraId="2BFA7C81" w14:textId="77777777" w:rsidR="00DE5AE6" w:rsidRDefault="00DA3AF8">
      <w:pPr>
        <w:jc w:val="both"/>
      </w:pPr>
      <w:bookmarkStart w:id="0" w:name="_Hlk57716321"/>
      <w:r>
        <w:t>(provvedimento)_____________________ n. _________del_______________ notificato il ____________,</w:t>
      </w:r>
    </w:p>
    <w:p w14:paraId="43872CB1" w14:textId="77777777" w:rsidR="00DE5AE6" w:rsidRDefault="00DA3AF8">
      <w:pPr>
        <w:jc w:val="both"/>
      </w:pPr>
      <w:r>
        <w:t>(provvedimento)_____________________ n. _________del_______________ notificato il ____________,</w:t>
      </w:r>
    </w:p>
    <w:bookmarkEnd w:id="0"/>
    <w:p w14:paraId="33CA553F" w14:textId="77777777" w:rsidR="00DE5AE6" w:rsidRDefault="00DA3AF8">
      <w:pPr>
        <w:jc w:val="both"/>
      </w:pPr>
      <w:r>
        <w:t>(provvedimento)_____________________ n. _________del_______________ notificato il ____________,</w:t>
      </w:r>
    </w:p>
    <w:p w14:paraId="74352EA5" w14:textId="77777777" w:rsidR="00DE5AE6" w:rsidRDefault="00DA3AF8">
      <w:pPr>
        <w:jc w:val="both"/>
      </w:pPr>
      <w:r>
        <w:t>(provvedimento)_____________________ n. _________del_______________ notificato il ____________,</w:t>
      </w:r>
    </w:p>
    <w:p w14:paraId="374B6B33" w14:textId="77777777" w:rsidR="00DE5AE6" w:rsidRDefault="00DA3AF8">
      <w:pPr>
        <w:jc w:val="both"/>
      </w:pPr>
      <w:r>
        <w:t>(provvedimento)_____________________ n. _________del_______________ notificato il ____________,</w:t>
      </w:r>
    </w:p>
    <w:p w14:paraId="635C55B9" w14:textId="77777777" w:rsidR="00DE5AE6" w:rsidRDefault="00DA3AF8">
      <w:pPr>
        <w:jc w:val="both"/>
      </w:pPr>
      <w:r>
        <w:t>dal Comune di Brindisi/concessionario della somma complessiva di € _______________, relativa al tributo________ per gli anni ________________</w:t>
      </w:r>
    </w:p>
    <w:p w14:paraId="68517E02" w14:textId="77777777" w:rsidR="00DE5AE6" w:rsidRDefault="00DE5AE6">
      <w:pPr>
        <w:jc w:val="both"/>
      </w:pPr>
    </w:p>
    <w:p w14:paraId="195C10D5" w14:textId="77777777" w:rsidR="00DE5AE6" w:rsidRDefault="00DA3AF8">
      <w:pPr>
        <w:jc w:val="both"/>
      </w:pPr>
      <w:r>
        <w:t xml:space="preserve">Consapevole che le dichiarazioni mendaci sono punite ai sensi degli artt. 483, 495 e 496 del </w:t>
      </w:r>
      <w:proofErr w:type="gramStart"/>
      <w:r>
        <w:t>codice penale</w:t>
      </w:r>
      <w:proofErr w:type="gramEnd"/>
      <w:r>
        <w:t xml:space="preserve"> e delle leggi speciali in materia,</w:t>
      </w:r>
    </w:p>
    <w:p w14:paraId="7BFE89C0" w14:textId="77777777" w:rsidR="00DE5AE6" w:rsidRDefault="00DA3AF8">
      <w:pPr>
        <w:jc w:val="center"/>
        <w:rPr>
          <w:b/>
        </w:rPr>
      </w:pPr>
      <w:r>
        <w:rPr>
          <w:b/>
        </w:rPr>
        <w:t xml:space="preserve">DICHIARA </w:t>
      </w:r>
    </w:p>
    <w:p w14:paraId="6EF78ACD" w14:textId="77777777" w:rsidR="00DE5AE6" w:rsidRDefault="00DE5AE6">
      <w:pPr>
        <w:jc w:val="center"/>
      </w:pPr>
    </w:p>
    <w:p w14:paraId="2994C4A6" w14:textId="77777777" w:rsidR="00DE5AE6" w:rsidRDefault="00DA3AF8">
      <w:pPr>
        <w:tabs>
          <w:tab w:val="left" w:pos="3052"/>
        </w:tabs>
        <w:jc w:val="both"/>
      </w:pPr>
      <w:r>
        <w:t xml:space="preserve">ai sensi degli artt. 46, 47 del D.P.R. n. 445 del 28 dicembre 2000: </w:t>
      </w:r>
    </w:p>
    <w:p w14:paraId="4B48D69E" w14:textId="77777777" w:rsidR="00DE5AE6" w:rsidRDefault="00DA3AF8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A7873" wp14:editId="353B9EEE">
                <wp:simplePos x="0" y="0"/>
                <wp:positionH relativeFrom="column">
                  <wp:posOffset>0</wp:posOffset>
                </wp:positionH>
                <wp:positionV relativeFrom="paragraph">
                  <wp:posOffset>168277</wp:posOffset>
                </wp:positionV>
                <wp:extent cx="114300" cy="114300"/>
                <wp:effectExtent l="0" t="0" r="19050" b="19050"/>
                <wp:wrapNone/>
                <wp:docPr id="1731377420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E596CCF" id="Rettangolo 3" o:spid="_x0000_s1026" style="position:absolute;margin-left:0;margin-top:13.25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" strokeweight=".26467mm">
                <v:textbox inset="0,0,0,0"/>
              </v:rect>
            </w:pict>
          </mc:Fallback>
        </mc:AlternateContent>
      </w:r>
    </w:p>
    <w:p w14:paraId="445E3BB9" w14:textId="77777777" w:rsidR="00DE5AE6" w:rsidRDefault="00DA3AF8">
      <w:pPr>
        <w:ind w:left="540" w:hanging="540"/>
      </w:pPr>
      <w:r>
        <w:t xml:space="preserve">         che attualmente l’impresa si trova in una situazione di temporanea difficoltà economica per cui   il    pagamento in questione, senza dilazione, comporterebbe grave danno per i seguenti motivi __________________________________________________________________________________;</w:t>
      </w:r>
    </w:p>
    <w:p w14:paraId="6E25F741" w14:textId="77777777" w:rsidR="00DE5AE6" w:rsidRDefault="00DA3AF8">
      <w:r>
        <w:t xml:space="preserve">      </w:t>
      </w:r>
    </w:p>
    <w:p w14:paraId="418B6AA8" w14:textId="77777777" w:rsidR="00DE5AE6" w:rsidRDefault="00DA3AF8">
      <w:pPr>
        <w:pBdr>
          <w:bottom w:val="single" w:sz="12" w:space="2" w:color="000000"/>
        </w:pBdr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CF16B" wp14:editId="61D6715B">
                <wp:simplePos x="0" y="0"/>
                <wp:positionH relativeFrom="column">
                  <wp:posOffset>0</wp:posOffset>
                </wp:positionH>
                <wp:positionV relativeFrom="paragraph">
                  <wp:posOffset>31117</wp:posOffset>
                </wp:positionV>
                <wp:extent cx="114300" cy="114300"/>
                <wp:effectExtent l="0" t="0" r="19050" b="19050"/>
                <wp:wrapNone/>
                <wp:docPr id="54412034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F5FD446" id="Rettangolo 2" o:spid="_x0000_s1026" style="position:absolute;margin-left:0;margin-top:2.45pt;width:9pt;height:9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" filled="f" strokeweight=".26467mm">
                <v:textbox inset="0,0,0,0"/>
              </v:rect>
            </w:pict>
          </mc:Fallback>
        </mc:AlternateContent>
      </w:r>
      <w:r>
        <w:t xml:space="preserve">         che attualmente si trova in comprovate difficoltà economiche per i seguenti motivi;</w:t>
      </w:r>
    </w:p>
    <w:p w14:paraId="1C877431" w14:textId="77777777" w:rsidR="00DE5AE6" w:rsidRDefault="00DA3AF8">
      <w:pPr>
        <w:pBdr>
          <w:bottom w:val="single" w:sz="12" w:space="2" w:color="000000"/>
        </w:pBdr>
        <w:ind w:left="540" w:hanging="540"/>
        <w:jc w:val="both"/>
      </w:pPr>
      <w:r>
        <w:t>_______________________________________________________________________________________;</w:t>
      </w:r>
    </w:p>
    <w:p w14:paraId="13814861" w14:textId="77777777" w:rsidR="00DE5AE6" w:rsidRDefault="00DA3AF8">
      <w:pPr>
        <w:jc w:val="both"/>
      </w:pPr>
      <w:r>
        <w:t>- di non trovarsi in situazione di morosità per pregresse obbligazioni tributarie nei confronti del Comune di Brindisi (art. 11 Regolamento delle Entrate);</w:t>
      </w:r>
    </w:p>
    <w:p w14:paraId="61C27D24" w14:textId="77777777" w:rsidR="00DE5AE6" w:rsidRDefault="00DA3AF8">
      <w:pPr>
        <w:jc w:val="both"/>
      </w:pPr>
      <w:r>
        <w:rPr>
          <w:b/>
        </w:rPr>
        <w:t xml:space="preserve">- </w:t>
      </w:r>
      <w:r>
        <w:t>di consentire il trattamento delle informazioni e dei dati personali per l’istruttoria e per le necessarie verifiche da parte dell’Ufficio e/o del Concessionario della riscossione (D. Lgs. 30/6/2003, n. 196).</w:t>
      </w:r>
    </w:p>
    <w:p w14:paraId="7D47A7FD" w14:textId="77777777" w:rsidR="00DE5AE6" w:rsidRDefault="00DA3AF8">
      <w:pPr>
        <w:jc w:val="both"/>
      </w:pPr>
      <w:r>
        <w:tab/>
      </w:r>
    </w:p>
    <w:p w14:paraId="410493EA" w14:textId="77777777" w:rsidR="00DE5AE6" w:rsidRDefault="00DA3AF8">
      <w:pPr>
        <w:jc w:val="center"/>
        <w:rPr>
          <w:b/>
        </w:rPr>
      </w:pPr>
      <w:r>
        <w:rPr>
          <w:b/>
        </w:rPr>
        <w:t>ALLEGA</w:t>
      </w:r>
    </w:p>
    <w:p w14:paraId="67AB4D59" w14:textId="77777777" w:rsidR="00DE5AE6" w:rsidRDefault="00DE5AE6">
      <w:pPr>
        <w:jc w:val="center"/>
      </w:pPr>
    </w:p>
    <w:p w14:paraId="31C34B44" w14:textId="77777777" w:rsidR="00DE5AE6" w:rsidRDefault="00DA3AF8">
      <w:pPr>
        <w:jc w:val="both"/>
      </w:pPr>
      <w:r>
        <w:t xml:space="preserve">-Copia fotostatica del </w:t>
      </w:r>
      <w:r>
        <w:t>provvedimento n. _</w:t>
      </w:r>
      <w:r>
        <w:rPr>
          <w:u w:val="single"/>
        </w:rPr>
        <w:t>__</w:t>
      </w:r>
      <w:r>
        <w:t>_ del _____________;</w:t>
      </w:r>
    </w:p>
    <w:p w14:paraId="2C2B33D1" w14:textId="77777777" w:rsidR="00DE5AE6" w:rsidRDefault="00DA3AF8">
      <w:pPr>
        <w:jc w:val="both"/>
      </w:pPr>
      <w:r>
        <w:t>-fotocopia del documento di riconoscimento.</w:t>
      </w:r>
    </w:p>
    <w:p w14:paraId="106F90AD" w14:textId="77777777" w:rsidR="00DE5AE6" w:rsidRDefault="00DE5AE6">
      <w:pPr>
        <w:jc w:val="both"/>
      </w:pPr>
    </w:p>
    <w:p w14:paraId="230DF5B8" w14:textId="77777777" w:rsidR="00DE5AE6" w:rsidRDefault="00DA3AF8">
      <w:pPr>
        <w:jc w:val="both"/>
      </w:pPr>
      <w:r>
        <w:t>Brindisi______________</w:t>
      </w:r>
    </w:p>
    <w:p w14:paraId="69986883" w14:textId="77777777" w:rsidR="00DE5AE6" w:rsidRDefault="00DA3A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L’ISTANTE</w:t>
      </w:r>
    </w:p>
    <w:p w14:paraId="16EE4D2C" w14:textId="77777777" w:rsidR="00DE5AE6" w:rsidRDefault="00DE5AE6">
      <w:pPr>
        <w:jc w:val="both"/>
        <w:rPr>
          <w:b/>
        </w:rPr>
      </w:pPr>
    </w:p>
    <w:p w14:paraId="4F1353D2" w14:textId="77777777" w:rsidR="00DE5AE6" w:rsidRDefault="00DA3AF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</w:t>
      </w:r>
    </w:p>
    <w:p w14:paraId="33837A07" w14:textId="77777777" w:rsidR="00DE5AE6" w:rsidRDefault="00DE5AE6">
      <w:pPr>
        <w:jc w:val="both"/>
        <w:rPr>
          <w:b/>
        </w:rPr>
      </w:pPr>
    </w:p>
    <w:p w14:paraId="55ED371B" w14:textId="77777777" w:rsidR="00DE5AE6" w:rsidRDefault="00DA3AF8">
      <w:pPr>
        <w:keepNext/>
        <w:widowControl/>
        <w:suppressAutoHyphens w:val="0"/>
        <w:overflowPunct/>
        <w:autoSpaceDE/>
        <w:textAlignment w:val="auto"/>
        <w:outlineLvl w:val="0"/>
      </w:pPr>
      <w:r>
        <w:rPr>
          <w:b/>
          <w:bCs/>
          <w:sz w:val="18"/>
          <w:szCs w:val="18"/>
        </w:rPr>
        <w:t>Regolamento (UE) 6789/2016 sulla protezione dei dati (GDPR</w:t>
      </w:r>
      <w:proofErr w:type="gramStart"/>
      <w:r>
        <w:rPr>
          <w:b/>
          <w:bCs/>
          <w:sz w:val="18"/>
          <w:szCs w:val="18"/>
        </w:rPr>
        <w:t>) :</w:t>
      </w:r>
      <w:proofErr w:type="gramEnd"/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Comune di Brindisi titolare del trattamento dei dati, rilasciata agli interessati l’informativa ai sensi degli artt. 13-14 del GDPR.</w:t>
      </w:r>
    </w:p>
    <w:sectPr w:rsidR="00DE5AE6">
      <w:pgSz w:w="11906" w:h="16838"/>
      <w:pgMar w:top="340" w:right="1134" w:bottom="3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AA49F" w14:textId="77777777" w:rsidR="00DA3AF8" w:rsidRDefault="00DA3AF8">
      <w:r>
        <w:separator/>
      </w:r>
    </w:p>
  </w:endnote>
  <w:endnote w:type="continuationSeparator" w:id="0">
    <w:p w14:paraId="24D09859" w14:textId="77777777" w:rsidR="00DA3AF8" w:rsidRDefault="00DA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2BA5E" w14:textId="77777777" w:rsidR="00DA3AF8" w:rsidRDefault="00DA3AF8">
      <w:r>
        <w:rPr>
          <w:color w:val="000000"/>
        </w:rPr>
        <w:separator/>
      </w:r>
    </w:p>
  </w:footnote>
  <w:footnote w:type="continuationSeparator" w:id="0">
    <w:p w14:paraId="3AED1E46" w14:textId="77777777" w:rsidR="00DA3AF8" w:rsidRDefault="00DA3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5AE6"/>
    <w:rsid w:val="00DA3AF8"/>
    <w:rsid w:val="00D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E04B"/>
  <w15:docId w15:val="{86459AA1-8C12-413A-A116-F88EE978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Gabriella Orion Cavanagh</dc:creator>
  <cp:lastModifiedBy>Antonella Maldarella</cp:lastModifiedBy>
  <cp:revision>2</cp:revision>
  <dcterms:created xsi:type="dcterms:W3CDTF">2025-05-06T05:35:00Z</dcterms:created>
  <dcterms:modified xsi:type="dcterms:W3CDTF">2025-05-06T05:35:00Z</dcterms:modified>
</cp:coreProperties>
</file>