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8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</w:tblGrid>
      <w:tr w:rsidR="00ED1E41" w14:paraId="63FC924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1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C924A" w14:textId="77777777" w:rsidR="00ED1E41" w:rsidRDefault="00000000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 Comune di Brindisi</w:t>
            </w:r>
          </w:p>
          <w:p w14:paraId="63FC924B" w14:textId="77777777" w:rsidR="00ED1E41" w:rsidRDefault="00000000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Settore Servizi Sociali</w:t>
            </w:r>
          </w:p>
          <w:p w14:paraId="63FC924C" w14:textId="77777777" w:rsidR="00ED1E41" w:rsidRDefault="00000000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 Grazia Balsamo, 4</w:t>
            </w:r>
          </w:p>
          <w:p w14:paraId="63FC924D" w14:textId="77777777" w:rsidR="00ED1E41" w:rsidRDefault="00000000">
            <w:pPr>
              <w:pStyle w:val="TableContents"/>
              <w:jc w:val="both"/>
            </w:pPr>
            <w:r>
              <w:rPr>
                <w:rFonts w:ascii="Times New Roman" w:hAnsi="Times New Roman"/>
              </w:rPr>
              <w:t>72100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Brindisi</w:t>
            </w:r>
          </w:p>
        </w:tc>
      </w:tr>
    </w:tbl>
    <w:p w14:paraId="63FC924F" w14:textId="77777777" w:rsidR="00ED1E41" w:rsidRDefault="00ED1E41">
      <w:pPr>
        <w:pStyle w:val="Standard"/>
        <w:jc w:val="right"/>
        <w:rPr>
          <w:rFonts w:ascii="Times New Roman" w:hAnsi="Times New Roman"/>
          <w:u w:val="single"/>
        </w:rPr>
      </w:pPr>
    </w:p>
    <w:p w14:paraId="63FC9250" w14:textId="77777777" w:rsidR="00ED1E41" w:rsidRDefault="00000000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63FC9251" w14:textId="77777777" w:rsidR="00ED1E41" w:rsidRDefault="00ED1E41">
      <w:pPr>
        <w:pStyle w:val="Standard"/>
        <w:jc w:val="right"/>
        <w:rPr>
          <w:rFonts w:ascii="Times New Roman" w:hAnsi="Times New Roman"/>
        </w:rPr>
      </w:pPr>
    </w:p>
    <w:p w14:paraId="63FC9252" w14:textId="77777777" w:rsidR="00ED1E41" w:rsidRDefault="00000000">
      <w:pPr>
        <w:pStyle w:val="Standard"/>
        <w:jc w:val="center"/>
      </w:pPr>
      <w:r>
        <w:rPr>
          <w:rFonts w:ascii="Times New Roman" w:hAnsi="Times New Roman"/>
          <w:b/>
          <w:bCs/>
        </w:rPr>
        <w:t>RICHIESTA DI DICHIARAZIONE ESTRANEITA’ AFFETTIVA ED ECONOMICA</w:t>
      </w:r>
    </w:p>
    <w:p w14:paraId="63FC9253" w14:textId="77777777" w:rsidR="00ED1E41" w:rsidRDefault="00ED1E41">
      <w:pPr>
        <w:pStyle w:val="Standard"/>
        <w:jc w:val="center"/>
        <w:rPr>
          <w:rFonts w:ascii="Times New Roman" w:hAnsi="Times New Roman"/>
        </w:rPr>
      </w:pPr>
    </w:p>
    <w:p w14:paraId="63FC9254" w14:textId="77777777" w:rsidR="00ED1E41" w:rsidRDefault="00000000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D.P.C.M. n.159 del 05.12.2013</w:t>
      </w:r>
    </w:p>
    <w:p w14:paraId="63FC9255" w14:textId="77777777" w:rsidR="00ED1E41" w:rsidRDefault="00ED1E41">
      <w:pPr>
        <w:pStyle w:val="Standard"/>
        <w:jc w:val="center"/>
        <w:rPr>
          <w:rFonts w:ascii="Times New Roman" w:hAnsi="Times New Roman"/>
        </w:rPr>
      </w:pPr>
    </w:p>
    <w:p w14:paraId="63FC9256" w14:textId="77777777" w:rsidR="00ED1E41" w:rsidRDefault="00000000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ART. 6 – PRESTAZIONI AGEVOLATE DI NATURA SOCIO-SANITARIA</w:t>
      </w:r>
    </w:p>
    <w:p w14:paraId="63FC9257" w14:textId="77777777" w:rsidR="00ED1E41" w:rsidRDefault="00ED1E41">
      <w:pPr>
        <w:pStyle w:val="Standard"/>
        <w:jc w:val="center"/>
        <w:rPr>
          <w:rFonts w:ascii="Times New Roman" w:hAnsi="Times New Roman"/>
        </w:rPr>
      </w:pPr>
    </w:p>
    <w:p w14:paraId="63FC9258" w14:textId="77777777" w:rsidR="00ED1E41" w:rsidRDefault="00000000">
      <w:pPr>
        <w:pStyle w:val="Standard"/>
        <w:jc w:val="both"/>
      </w:pPr>
      <w:r>
        <w:rPr>
          <w:rFonts w:ascii="Times New Roman" w:hAnsi="Times New Roman"/>
          <w:sz w:val="21"/>
          <w:szCs w:val="21"/>
        </w:rPr>
        <w:t>(</w:t>
      </w:r>
      <w:r>
        <w:rPr>
          <w:rFonts w:ascii="Times New Roman" w:hAnsi="Times New Roman"/>
          <w:i/>
          <w:iCs/>
          <w:sz w:val="21"/>
          <w:szCs w:val="21"/>
        </w:rPr>
        <w:t>ESTRANEITA’ IN TERMINI DI RAPPORTI AFFETTIVI ED ECONOMICI DEL FIGLIO NEI CONFRONTI DEL GENITORE CHE RICHIEDA PRESTAZIONI EROGATE IN AMBIENTE RESIDENZIALE A CICLO CONTINUATIVO)</w:t>
      </w:r>
    </w:p>
    <w:p w14:paraId="63FC9259" w14:textId="77777777" w:rsidR="00ED1E41" w:rsidRDefault="00ED1E41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14:paraId="63FC925A" w14:textId="77777777" w:rsidR="00ED1E41" w:rsidRDefault="00ED1E41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14:paraId="63FC925B" w14:textId="77777777" w:rsidR="00ED1E41" w:rsidRDefault="00ED1E41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14:paraId="63FC925C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______________________________________________________________________</w:t>
      </w:r>
    </w:p>
    <w:p w14:paraId="63FC925D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5E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nato/a ____________________________________________ prov. (_____) il ______________________</w:t>
      </w:r>
    </w:p>
    <w:p w14:paraId="63FC925F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60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C.F. ______________________________________________ residente a __________________________</w:t>
      </w:r>
    </w:p>
    <w:p w14:paraId="63FC9261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62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prov (____) in via/piazza ________________________________ n.______ tel._____________________</w:t>
      </w:r>
    </w:p>
    <w:p w14:paraId="63FC9263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64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email ______________________________________________ pec ______________________________</w:t>
      </w:r>
    </w:p>
    <w:p w14:paraId="63FC9265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66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0"/>
      </w:tblGrid>
      <w:tr w:rsidR="00ED1E41" w14:paraId="63FC927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C9267" w14:textId="77777777" w:rsidR="00ED1E41" w:rsidRDefault="00ED1E41">
            <w:pPr>
              <w:pStyle w:val="TableContents"/>
              <w:jc w:val="both"/>
              <w:rPr>
                <w:rFonts w:ascii="Times New Roman" w:hAnsi="Times New Roman"/>
              </w:rPr>
            </w:pPr>
          </w:p>
          <w:p w14:paraId="63FC9268" w14:textId="77777777" w:rsidR="00ED1E41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 NECESSARIO:</w:t>
            </w:r>
          </w:p>
          <w:p w14:paraId="63FC9269" w14:textId="77777777" w:rsidR="00ED1E41" w:rsidRDefault="00ED1E41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14:paraId="63FC926A" w14:textId="77777777" w:rsidR="00ED1E41" w:rsidRDefault="00000000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ai fini dell’esame e della trattazione di questa richiesta dichiara di essere domiciliato/a al seguente indirizzo:</w:t>
            </w:r>
          </w:p>
          <w:p w14:paraId="63FC926B" w14:textId="77777777" w:rsidR="00ED1E41" w:rsidRDefault="00ED1E4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3FC926C" w14:textId="77777777" w:rsidR="00ED1E41" w:rsidRDefault="00000000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Comune _____________________________________ prov (____) indirizzo ______________________________</w:t>
            </w:r>
          </w:p>
          <w:p w14:paraId="63FC926D" w14:textId="77777777" w:rsidR="00ED1E41" w:rsidRDefault="00ED1E4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3FC926E" w14:textId="77777777" w:rsidR="00ED1E41" w:rsidRDefault="00000000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presso ( indicare eventuale domiciliatario) ______________________________________ tel _________________</w:t>
            </w:r>
          </w:p>
          <w:p w14:paraId="63FC926F" w14:textId="77777777" w:rsidR="00ED1E41" w:rsidRDefault="00ED1E4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3FC9270" w14:textId="77777777" w:rsidR="00ED1E41" w:rsidRDefault="00000000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email _______________________________________________ pec _____________________________________</w:t>
            </w:r>
          </w:p>
          <w:p w14:paraId="63FC9271" w14:textId="77777777" w:rsidR="00ED1E41" w:rsidRDefault="00ED1E4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3FC9272" w14:textId="77777777" w:rsidR="00ED1E41" w:rsidRDefault="00000000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N.B.: Il/La sottoscritto/a si impegna a comunicare le eventuali variazioni di domicilio e riconosce che il Comune di Brindisi non assume alcuna responsabilità in caso di irreperibilità del destinatario all’indirizzo anagrafico dichiarato.</w:t>
            </w:r>
          </w:p>
          <w:p w14:paraId="63FC9273" w14:textId="77777777" w:rsidR="00ED1E41" w:rsidRDefault="00ED1E41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</w:tbl>
    <w:p w14:paraId="63FC9275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76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qualità di (apporre la spunta sulla voce corrispondente)</w:t>
      </w:r>
    </w:p>
    <w:p w14:paraId="63FC9277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78" w14:textId="69027FFD" w:rsidR="00ED1E41" w:rsidRDefault="005A0075">
      <w:pPr>
        <w:pStyle w:val="Standard"/>
        <w:jc w:val="both"/>
      </w:pPr>
      <w:sdt>
        <w:sdtPr>
          <w:rPr>
            <w:rFonts w:ascii="Times New Roman" w:hAnsi="Times New Roman"/>
          </w:rPr>
          <w:id w:val="130095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="00000000">
        <w:rPr>
          <w:rFonts w:ascii="Times New Roman" w:hAnsi="Times New Roman"/>
        </w:rPr>
        <w:t>genitore nei rigurdi del figlio/i</w:t>
      </w:r>
    </w:p>
    <w:p w14:paraId="63FC9279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7A" w14:textId="19A817D4" w:rsidR="00ED1E41" w:rsidRDefault="004E0A10">
      <w:pPr>
        <w:pStyle w:val="Standard"/>
        <w:jc w:val="both"/>
      </w:pPr>
      <w:sdt>
        <w:sdtPr>
          <w:rPr>
            <w:rFonts w:ascii="Times New Roman" w:hAnsi="Times New Roman"/>
          </w:rPr>
          <w:id w:val="-205731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="00000000">
        <w:rPr>
          <w:rFonts w:ascii="Times New Roman" w:hAnsi="Times New Roman"/>
        </w:rPr>
        <w:t>figlio nei rigurdi del/dei genitore/i</w:t>
      </w:r>
    </w:p>
    <w:p w14:paraId="63FC927B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7C" w14:textId="1C3F0AB2" w:rsidR="00ED1E41" w:rsidRDefault="004E0A10">
      <w:pPr>
        <w:pStyle w:val="Standard"/>
        <w:jc w:val="both"/>
      </w:pPr>
      <w:sdt>
        <w:sdtPr>
          <w:rPr>
            <w:rFonts w:ascii="Times New Roman" w:hAnsi="Times New Roman"/>
          </w:rPr>
          <w:id w:val="-92518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="00000000">
        <w:rPr>
          <w:rFonts w:ascii="Times New Roman" w:hAnsi="Times New Roman"/>
        </w:rPr>
        <w:t>tutore, curatore, a.d.s. del/della sig./sig.ra _____________________________________________</w:t>
      </w:r>
    </w:p>
    <w:p w14:paraId="63FC927D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7E" w14:textId="77777777" w:rsidR="00ED1E41" w:rsidRDefault="00000000">
      <w:pPr>
        <w:pStyle w:val="Standard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Consapevole delle sanzioni penali previste dall’art.76 del D.P.R. n.445/2000, nel caso di dichiarazioni mendaci, falsità negli atti, uso o esibizione di atti falsi o conteneti dati non più rispondenti a verità.</w:t>
      </w:r>
    </w:p>
    <w:p w14:paraId="63FC927F" w14:textId="77777777" w:rsidR="00ED1E41" w:rsidRDefault="00000000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 L’ESTRANEITA’ IN TERMINI DI RAPPORTI AFFETTIVI ED ECONOMICI DI:</w:t>
      </w:r>
    </w:p>
    <w:p w14:paraId="63FC9280" w14:textId="77777777" w:rsidR="00ED1E41" w:rsidRDefault="00ED1E41">
      <w:pPr>
        <w:pStyle w:val="Standard"/>
        <w:jc w:val="center"/>
        <w:rPr>
          <w:rFonts w:ascii="Times New Roman" w:hAnsi="Times New Roman"/>
        </w:rPr>
      </w:pPr>
    </w:p>
    <w:p w14:paraId="63FC9281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Cognome ____________________________________ nome ___________________________________</w:t>
      </w:r>
    </w:p>
    <w:p w14:paraId="63FC9282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83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C.F. _____________________________________________ nato il ______________________________</w:t>
      </w:r>
    </w:p>
    <w:p w14:paraId="63FC9284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85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___________________________________________ prov (____) residente a _____________________</w:t>
      </w:r>
    </w:p>
    <w:p w14:paraId="63FC9286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87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 (____) in via/piazza ___________________________________________________ n. ___________                                                    </w:t>
      </w:r>
    </w:p>
    <w:p w14:paraId="63FC9288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89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 _____________________________email _________________________________________________</w:t>
      </w:r>
    </w:p>
    <w:p w14:paraId="63FC928A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8B" w14:textId="77777777" w:rsidR="00ED1E41" w:rsidRDefault="00ED1E41">
      <w:pPr>
        <w:pStyle w:val="Standard"/>
        <w:jc w:val="center"/>
        <w:rPr>
          <w:rFonts w:ascii="Times New Roman" w:hAnsi="Times New Roman"/>
        </w:rPr>
      </w:pPr>
    </w:p>
    <w:p w14:paraId="63FC928C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8D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Cognome ____________________________________ nome ___________________________________</w:t>
      </w:r>
    </w:p>
    <w:p w14:paraId="63FC928E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8F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C.F. _____________________________________________ nato il ______________________________</w:t>
      </w:r>
    </w:p>
    <w:p w14:paraId="63FC9290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91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___________________________________________ prov (____) residente a _____________________</w:t>
      </w:r>
    </w:p>
    <w:p w14:paraId="63FC9292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93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 (____) in via/piazza ___________________________________________________ n. ___________                                                    </w:t>
      </w:r>
    </w:p>
    <w:p w14:paraId="63FC9294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95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 _____________________________email _________________________________________________</w:t>
      </w:r>
    </w:p>
    <w:p w14:paraId="63FC9296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97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98" w14:textId="77777777" w:rsidR="00ED1E41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CONSAPEVOLE</w:t>
      </w:r>
    </w:p>
    <w:p w14:paraId="63FC9299" w14:textId="77777777" w:rsidR="00ED1E41" w:rsidRDefault="00ED1E41">
      <w:pPr>
        <w:pStyle w:val="Standard"/>
        <w:jc w:val="center"/>
        <w:rPr>
          <w:rFonts w:ascii="Times New Roman" w:hAnsi="Times New Roman"/>
          <w:b/>
          <w:bCs/>
        </w:rPr>
      </w:pPr>
    </w:p>
    <w:p w14:paraId="63FC929A" w14:textId="77777777" w:rsidR="00ED1E41" w:rsidRDefault="00000000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che l’Amministrazione Comunale potrà effettuare controlli ai sensi dell’art.71 del D.P.R. n.445/2000 sulla veridicità della dichiarazione sostitutiva;</w:t>
      </w:r>
    </w:p>
    <w:p w14:paraId="63FC929B" w14:textId="77777777" w:rsidR="00ED1E41" w:rsidRDefault="00000000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che la dichiarazione rilasciata dal Comune mantiene la propria efficacia sino alla scadenza dell’isee.</w:t>
      </w:r>
    </w:p>
    <w:p w14:paraId="63FC929C" w14:textId="77777777" w:rsidR="00ED1E41" w:rsidRDefault="00ED1E41">
      <w:pPr>
        <w:pStyle w:val="Standard"/>
        <w:jc w:val="both"/>
        <w:rPr>
          <w:rFonts w:ascii="Times New Roman" w:hAnsi="Times New Roman"/>
          <w:b/>
          <w:bCs/>
        </w:rPr>
      </w:pPr>
    </w:p>
    <w:p w14:paraId="63FC929D" w14:textId="77777777" w:rsidR="00ED1E41" w:rsidRDefault="00ED1E41">
      <w:pPr>
        <w:pStyle w:val="Standard"/>
        <w:jc w:val="center"/>
        <w:rPr>
          <w:rFonts w:ascii="Times New Roman" w:hAnsi="Times New Roman"/>
          <w:b/>
          <w:bCs/>
        </w:rPr>
      </w:pPr>
    </w:p>
    <w:p w14:paraId="63FC929E" w14:textId="77777777" w:rsidR="00ED1E41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CHIEDE AL COMUNE DI BRINDISI</w:t>
      </w:r>
    </w:p>
    <w:p w14:paraId="63FC929F" w14:textId="77777777" w:rsidR="00ED1E41" w:rsidRDefault="00ED1E41">
      <w:pPr>
        <w:pStyle w:val="Standard"/>
        <w:jc w:val="center"/>
        <w:rPr>
          <w:rFonts w:ascii="Times New Roman" w:hAnsi="Times New Roman"/>
          <w:b/>
          <w:bCs/>
        </w:rPr>
      </w:pPr>
    </w:p>
    <w:p w14:paraId="63FC92A0" w14:textId="77777777" w:rsidR="00ED1E41" w:rsidRDefault="00000000">
      <w:pPr>
        <w:pStyle w:val="Standard"/>
        <w:jc w:val="both"/>
      </w:pPr>
      <w:r>
        <w:rPr>
          <w:rFonts w:ascii="Times New Roman" w:hAnsi="Times New Roman"/>
        </w:rPr>
        <w:t xml:space="preserve">Il rilascio, da parte del Servizio Sociale Comunale, di </w:t>
      </w:r>
      <w:r>
        <w:rPr>
          <w:rFonts w:ascii="Times New Roman" w:hAnsi="Times New Roman"/>
          <w:b/>
          <w:bCs/>
        </w:rPr>
        <w:t>dichiarazione di estraneità affettiva ed economica</w:t>
      </w:r>
      <w:r>
        <w:rPr>
          <w:rFonts w:ascii="Times New Roman" w:hAnsi="Times New Roman"/>
        </w:rPr>
        <w:t>, ex art.6 comma 3 lett. b) punto 2 del D.P.C.M. n.159/2013, il quale prevede che il cittadino ai fini della compilazione della dichiarazione ISEE, in particolari e determinati casi, possa richiedere alla “pubblica autorità competente in materia di Servizi Sociali” l’accertamento e l’attestazione di quanto richiesto.</w:t>
      </w:r>
    </w:p>
    <w:p w14:paraId="63FC92A1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A2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 fine dichiara:</w:t>
      </w:r>
    </w:p>
    <w:p w14:paraId="63FC92A3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A4" w14:textId="77777777" w:rsidR="00ED1E41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l’assenza di conti correnti bancari o postali cointestati tra i soggetti sopra indicati o di altre forme di gestione del risparmio condivise;</w:t>
      </w:r>
    </w:p>
    <w:p w14:paraId="63FC92A5" w14:textId="77777777" w:rsidR="00ED1E41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l’assenza di comproprietà ovvero di diritti reali di godimento su un immobile di proprietà tra i soggetti sopra indicati ovvero di delega a operare sugli stessi o di altre forme di gestione del risparmio condivise;</w:t>
      </w:r>
    </w:p>
    <w:p w14:paraId="63FC92A6" w14:textId="77777777" w:rsidR="00ED1E41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l’assenza di delega tra i soggetti sopra indicati per la riscossione di provvidenze a qualsiasi titolo percepite da parte del beneficiario/richiedente la prestazione agevolata;</w:t>
      </w:r>
    </w:p>
    <w:p w14:paraId="63FC92A7" w14:textId="77777777" w:rsidR="00ED1E41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l’assenza di comproprietà ovvero di diritto reale di godimento (ad esempio l’usufrutto) su patrimoni immobiliari tra i soggetti sopra indicati;</w:t>
      </w:r>
    </w:p>
    <w:p w14:paraId="63FC92A8" w14:textId="77777777" w:rsidR="00ED1E41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altro:                                                                                                                                                        _______________________________________________________________________________</w:t>
      </w:r>
    </w:p>
    <w:p w14:paraId="63FC92A9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AA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_______________________________________________________________________________</w:t>
      </w:r>
    </w:p>
    <w:p w14:paraId="63FC92AB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AC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_______________________________________________________________________________</w:t>
      </w:r>
    </w:p>
    <w:p w14:paraId="63FC92AD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AE" w14:textId="77777777" w:rsidR="00ED1E41" w:rsidRDefault="00ED1E41">
      <w:pPr>
        <w:pStyle w:val="Standard"/>
        <w:jc w:val="both"/>
        <w:rPr>
          <w:rFonts w:ascii="Times New Roman" w:hAnsi="Times New Roman"/>
          <w:b/>
          <w:bCs/>
        </w:rPr>
      </w:pPr>
    </w:p>
    <w:p w14:paraId="63FC92AF" w14:textId="77777777" w:rsidR="00ED1E41" w:rsidRDefault="00000000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 allega la seguente documentazione probatoria*:</w:t>
      </w:r>
    </w:p>
    <w:p w14:paraId="63FC92B0" w14:textId="77777777" w:rsidR="00ED1E41" w:rsidRDefault="00ED1E41">
      <w:pPr>
        <w:pStyle w:val="Standard"/>
        <w:jc w:val="both"/>
        <w:rPr>
          <w:rFonts w:ascii="Times New Roman" w:hAnsi="Times New Roman"/>
          <w:b/>
          <w:bCs/>
        </w:rPr>
      </w:pPr>
    </w:p>
    <w:p w14:paraId="63FC92B1" w14:textId="77777777" w:rsidR="00ED1E41" w:rsidRDefault="00000000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  ___________________________________________________________________________________</w:t>
      </w:r>
    </w:p>
    <w:p w14:paraId="63FC92B2" w14:textId="77777777" w:rsidR="00ED1E41" w:rsidRDefault="00ED1E41">
      <w:pPr>
        <w:pStyle w:val="Standard"/>
        <w:jc w:val="both"/>
        <w:rPr>
          <w:rFonts w:ascii="Times New Roman" w:hAnsi="Times New Roman"/>
          <w:b/>
          <w:bCs/>
        </w:rPr>
      </w:pPr>
    </w:p>
    <w:p w14:paraId="63FC92B3" w14:textId="77777777" w:rsidR="00ED1E41" w:rsidRDefault="00000000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  ___________________________________________________________________________________</w:t>
      </w:r>
    </w:p>
    <w:p w14:paraId="63FC92B4" w14:textId="77777777" w:rsidR="00ED1E41" w:rsidRDefault="00ED1E41">
      <w:pPr>
        <w:pStyle w:val="Standard"/>
        <w:jc w:val="both"/>
        <w:rPr>
          <w:rFonts w:ascii="Times New Roman" w:hAnsi="Times New Roman"/>
          <w:b/>
          <w:bCs/>
        </w:rPr>
      </w:pPr>
    </w:p>
    <w:p w14:paraId="63FC92B5" w14:textId="77777777" w:rsidR="00ED1E41" w:rsidRDefault="00000000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  ___________________________________________________________________________________</w:t>
      </w:r>
    </w:p>
    <w:p w14:paraId="63FC92B6" w14:textId="77777777" w:rsidR="00ED1E41" w:rsidRDefault="00ED1E41">
      <w:pPr>
        <w:pStyle w:val="Standard"/>
        <w:jc w:val="both"/>
        <w:rPr>
          <w:rFonts w:ascii="Times New Roman" w:hAnsi="Times New Roman"/>
          <w:b/>
          <w:bCs/>
        </w:rPr>
      </w:pPr>
    </w:p>
    <w:p w14:paraId="63FC92B7" w14:textId="77777777" w:rsidR="00ED1E41" w:rsidRDefault="00000000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  ___________________________________________________________________________________</w:t>
      </w:r>
    </w:p>
    <w:p w14:paraId="63FC92B8" w14:textId="77777777" w:rsidR="00ED1E41" w:rsidRDefault="00ED1E41">
      <w:pPr>
        <w:pStyle w:val="Standard"/>
        <w:jc w:val="both"/>
        <w:rPr>
          <w:rFonts w:ascii="Times New Roman" w:hAnsi="Times New Roman"/>
          <w:b/>
          <w:bCs/>
        </w:rPr>
      </w:pPr>
    </w:p>
    <w:p w14:paraId="63FC92B9" w14:textId="77777777" w:rsidR="00ED1E41" w:rsidRDefault="00000000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  ___________________________________________________________________________________</w:t>
      </w:r>
    </w:p>
    <w:p w14:paraId="63FC92BA" w14:textId="77777777" w:rsidR="00ED1E41" w:rsidRDefault="00ED1E41">
      <w:pPr>
        <w:pStyle w:val="Standard"/>
        <w:jc w:val="both"/>
        <w:rPr>
          <w:rFonts w:ascii="Times New Roman" w:hAnsi="Times New Roman"/>
          <w:b/>
          <w:bCs/>
        </w:rPr>
      </w:pPr>
    </w:p>
    <w:p w14:paraId="63FC92BB" w14:textId="77777777" w:rsidR="00ED1E41" w:rsidRDefault="00ED1E41">
      <w:pPr>
        <w:pStyle w:val="Standard"/>
        <w:jc w:val="both"/>
        <w:rPr>
          <w:rFonts w:ascii="Times New Roman" w:hAnsi="Times New Roman"/>
          <w:b/>
          <w:bCs/>
        </w:rPr>
      </w:pPr>
    </w:p>
    <w:p w14:paraId="63FC92BC" w14:textId="77777777" w:rsidR="00ED1E41" w:rsidRDefault="00000000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Il/la sottoscritto/a si assume la responsabilità di presentare una nuova dichiarazione nel caso ci siano mutamenti delle condizioni sopra esposte e si impegna a non utilizzare la dichiarazione eventualmente rilasciata dal Comune di Brindisi in presenza di variazioni sia economiche che affettive nei confronti del genitore che venisse dichiarato estraneo economicamente e/o affettivamente.</w:t>
      </w:r>
    </w:p>
    <w:p w14:paraId="63FC92BD" w14:textId="77777777" w:rsidR="00ED1E41" w:rsidRDefault="00ED1E41">
      <w:pPr>
        <w:pStyle w:val="Standard"/>
        <w:jc w:val="both"/>
        <w:rPr>
          <w:rFonts w:ascii="Times New Roman" w:hAnsi="Times New Roman"/>
          <w:b/>
          <w:bCs/>
        </w:rPr>
      </w:pPr>
    </w:p>
    <w:p w14:paraId="63FC92BE" w14:textId="77777777" w:rsidR="00ED1E41" w:rsidRDefault="00ED1E41">
      <w:pPr>
        <w:pStyle w:val="Standard"/>
        <w:jc w:val="both"/>
        <w:rPr>
          <w:rFonts w:ascii="Times New Roman" w:hAnsi="Times New Roman"/>
          <w:b/>
          <w:bCs/>
        </w:rPr>
      </w:pPr>
    </w:p>
    <w:p w14:paraId="63FC92BF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C0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Brindisi li, __________________</w:t>
      </w:r>
    </w:p>
    <w:p w14:paraId="63FC92C1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C2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Il /la dichiarante</w:t>
      </w:r>
    </w:p>
    <w:p w14:paraId="63FC92C3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C4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C5" w14:textId="77777777" w:rsidR="00ED1E41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______________________________</w:t>
      </w:r>
    </w:p>
    <w:p w14:paraId="63FC92C6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C7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C8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C9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CA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CB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CC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CD" w14:textId="77777777" w:rsidR="00ED1E41" w:rsidRDefault="00000000">
      <w:pPr>
        <w:pStyle w:val="Standard"/>
        <w:jc w:val="both"/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sz w:val="22"/>
          <w:szCs w:val="22"/>
        </w:rPr>
        <w:t>esempi di documentazione che può essere presentata:</w:t>
      </w:r>
    </w:p>
    <w:p w14:paraId="63FC92CE" w14:textId="77777777" w:rsidR="00ED1E41" w:rsidRDefault="00000000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/>
          <w:sz w:val="22"/>
          <w:szCs w:val="22"/>
        </w:rPr>
        <w:t>copia della querela di parte, se esistente, ai sensi dell’art.570 del Codice Penale;</w:t>
      </w:r>
    </w:p>
    <w:p w14:paraId="63FC92CF" w14:textId="77777777" w:rsidR="00ED1E41" w:rsidRDefault="00000000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/>
          <w:sz w:val="22"/>
          <w:szCs w:val="22"/>
        </w:rPr>
        <w:t>copie di eventuali altre denunce e/o procedimenti e/o condanne relativi a maltrattamenti e/o violenze perpetrati dal/dai figlio/i nei confronti del genitore richiedente o del genitore nei confronti del/dei figlio/i;</w:t>
      </w:r>
    </w:p>
    <w:p w14:paraId="63FC92D0" w14:textId="77777777" w:rsidR="00ED1E41" w:rsidRDefault="00000000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/>
          <w:sz w:val="22"/>
          <w:szCs w:val="22"/>
        </w:rPr>
        <w:t>copia provvedimento di condanna del figlio per comportamenti aggressivi ovvero ingiuriosi ovvero lesivi della persona nei confronti del genitore richiedente;</w:t>
      </w:r>
    </w:p>
    <w:p w14:paraId="63FC92D1" w14:textId="77777777" w:rsidR="00ED1E41" w:rsidRDefault="00000000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/>
          <w:sz w:val="22"/>
          <w:szCs w:val="22"/>
        </w:rPr>
        <w:t>copie di eventuali altre denunce, segnalazioni all’autorità giudiziaria, querele di parte per violazioni degli obblighi famigliari;</w:t>
      </w:r>
    </w:p>
    <w:p w14:paraId="63FC92D2" w14:textId="77777777" w:rsidR="00ED1E41" w:rsidRDefault="00000000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/>
          <w:sz w:val="22"/>
          <w:szCs w:val="22"/>
        </w:rPr>
        <w:t>etc.</w:t>
      </w:r>
    </w:p>
    <w:p w14:paraId="63FC92D3" w14:textId="77777777" w:rsidR="00ED1E41" w:rsidRDefault="00ED1E41">
      <w:pPr>
        <w:pStyle w:val="Standard"/>
        <w:jc w:val="both"/>
        <w:rPr>
          <w:rFonts w:ascii="Times New Roman" w:hAnsi="Times New Roman"/>
        </w:rPr>
      </w:pPr>
    </w:p>
    <w:p w14:paraId="63FC92D4" w14:textId="77777777" w:rsidR="00ED1E41" w:rsidRDefault="00ED1E41">
      <w:pPr>
        <w:pStyle w:val="Standard"/>
        <w:jc w:val="center"/>
        <w:rPr>
          <w:rFonts w:ascii="Times New Roman" w:hAnsi="Times New Roman"/>
          <w:b/>
          <w:bCs/>
        </w:rPr>
      </w:pPr>
    </w:p>
    <w:p w14:paraId="63FC92D5" w14:textId="5E38BE2A" w:rsidR="00ED1E41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CONSENSO AL TRATTAMENTO DEI DAI PERSONALI</w:t>
      </w:r>
    </w:p>
    <w:p w14:paraId="63FC92D6" w14:textId="77777777" w:rsidR="00ED1E41" w:rsidRDefault="00ED1E41">
      <w:pPr>
        <w:pStyle w:val="Standard"/>
        <w:jc w:val="both"/>
        <w:rPr>
          <w:rFonts w:ascii="Times New Roman" w:hAnsi="Times New Roman"/>
          <w:b/>
          <w:bCs/>
        </w:rPr>
      </w:pPr>
    </w:p>
    <w:p w14:paraId="63FC92D7" w14:textId="77777777" w:rsidR="00ED1E41" w:rsidRDefault="00ED1E41">
      <w:pPr>
        <w:pStyle w:val="Standard"/>
        <w:jc w:val="both"/>
      </w:pPr>
    </w:p>
    <w:p w14:paraId="63FC92D8" w14:textId="77777777" w:rsidR="00ED1E41" w:rsidRDefault="00000000">
      <w:pPr>
        <w:pStyle w:val="Standard"/>
        <w:jc w:val="both"/>
      </w:pPr>
      <w:r>
        <w:rPr>
          <w:rFonts w:ascii="Times New Roman" w:hAnsi="Times New Roman"/>
        </w:rPr>
        <w:t>SI AUTORIZZA il trattamento dei dati personali ai fini della procedura di cui trattasi e si dichiara di aver preso visione dell’INFORMATIVA per il trattamento dei dati personali ai sensi del GDPR - Reg.UE n.2016/679 disponibile sul sito del Comune di Brindisi al seguente URL:  servizi.comune.</w:t>
      </w:r>
      <w:r>
        <w:rPr>
          <w:rFonts w:ascii="Times New Roman" w:hAnsi="Times New Roman"/>
          <w:color w:val="000000"/>
        </w:rPr>
        <w:t>brindisi.it/portal/informativa_gdpr</w:t>
      </w:r>
    </w:p>
    <w:p w14:paraId="63FC92D9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DA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DB" w14:textId="77777777" w:rsidR="00ED1E41" w:rsidRDefault="00000000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Brindisi ____________________</w:t>
      </w:r>
    </w:p>
    <w:p w14:paraId="63FC92DC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DD" w14:textId="77777777" w:rsidR="00ED1E41" w:rsidRDefault="00000000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L’Istante</w:t>
      </w:r>
    </w:p>
    <w:p w14:paraId="63FC92DE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DF" w14:textId="77777777" w:rsidR="00ED1E41" w:rsidRDefault="00000000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</w:t>
      </w:r>
    </w:p>
    <w:p w14:paraId="63FC92E0" w14:textId="77777777" w:rsidR="00ED1E41" w:rsidRDefault="00000000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____________________________</w:t>
      </w:r>
    </w:p>
    <w:p w14:paraId="63FC92E1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E2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E3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E4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E5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E6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E7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E8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E9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EA" w14:textId="77777777" w:rsidR="00ED1E41" w:rsidRDefault="00ED1E41">
      <w:pPr>
        <w:pStyle w:val="Standard"/>
        <w:jc w:val="both"/>
        <w:rPr>
          <w:rFonts w:ascii="Times New Roman" w:hAnsi="Times New Roman"/>
          <w:color w:val="000000"/>
        </w:rPr>
      </w:pPr>
    </w:p>
    <w:p w14:paraId="63FC92EB" w14:textId="77777777" w:rsidR="00ED1E41" w:rsidRDefault="00000000">
      <w:pPr>
        <w:pStyle w:val="Standard"/>
        <w:jc w:val="both"/>
      </w:pPr>
      <w:r>
        <w:rPr>
          <w:rFonts w:ascii="Times New Roman" w:hAnsi="Times New Roman"/>
          <w:b/>
          <w:bCs/>
          <w:color w:val="000000"/>
        </w:rPr>
        <w:t>CONSEGNA DELLA RICHIESTA:</w:t>
      </w:r>
    </w:p>
    <w:p w14:paraId="63FC92EC" w14:textId="77777777" w:rsidR="00ED1E41" w:rsidRDefault="00ED1E41">
      <w:pPr>
        <w:pStyle w:val="Standard"/>
        <w:jc w:val="both"/>
      </w:pPr>
    </w:p>
    <w:p w14:paraId="63FC92ED" w14:textId="77777777" w:rsidR="00ED1E41" w:rsidRDefault="00000000">
      <w:pPr>
        <w:pStyle w:val="Standard"/>
        <w:numPr>
          <w:ilvl w:val="0"/>
          <w:numId w:val="4"/>
        </w:numPr>
        <w:jc w:val="both"/>
      </w:pPr>
      <w:r>
        <w:rPr>
          <w:rFonts w:ascii="Times New Roman" w:hAnsi="Times New Roman"/>
          <w:b/>
          <w:bCs/>
          <w:color w:val="000000"/>
        </w:rPr>
        <w:t xml:space="preserve">la richiesta può essere scaricata compilata e inviata tramite pec a: </w:t>
      </w:r>
      <w:hyperlink r:id="rId7" w:history="1">
        <w:r>
          <w:rPr>
            <w:rStyle w:val="Collegamentoipertestuale"/>
            <w:rFonts w:ascii="Times New Roman" w:hAnsi="Times New Roman"/>
            <w:b/>
            <w:bCs/>
          </w:rPr>
          <w:t>servizisociali@pec.comune.brindisi.it</w:t>
        </w:r>
      </w:hyperlink>
      <w:r>
        <w:rPr>
          <w:rFonts w:ascii="Times New Roman" w:hAnsi="Times New Roman"/>
          <w:b/>
          <w:bCs/>
          <w:color w:val="000000"/>
        </w:rPr>
        <w:t xml:space="preserve"> allegando copia del </w:t>
      </w:r>
      <w:r>
        <w:rPr>
          <w:rFonts w:ascii="Times New Roman" w:hAnsi="Times New Roman"/>
          <w:b/>
          <w:bCs/>
          <w:color w:val="000000"/>
          <w:u w:val="single"/>
        </w:rPr>
        <w:t>DOCUMENTO D’IDENTITA’ DEL RICHIEDENTE</w:t>
      </w:r>
    </w:p>
    <w:p w14:paraId="63FC92EE" w14:textId="77777777" w:rsidR="00ED1E41" w:rsidRDefault="00000000">
      <w:pPr>
        <w:pStyle w:val="Standard"/>
        <w:numPr>
          <w:ilvl w:val="0"/>
          <w:numId w:val="4"/>
        </w:numPr>
        <w:jc w:val="both"/>
      </w:pPr>
      <w:r>
        <w:rPr>
          <w:rFonts w:ascii="Times New Roman" w:hAnsi="Times New Roman"/>
          <w:b/>
          <w:bCs/>
          <w:color w:val="000000"/>
        </w:rPr>
        <w:t xml:space="preserve">la richiesta può essere scaricata compilata e presentata all’ufficio protocollo del Comune di Brindisi allegando copia del </w:t>
      </w:r>
      <w:r>
        <w:rPr>
          <w:rFonts w:ascii="Times New Roman" w:hAnsi="Times New Roman"/>
          <w:b/>
          <w:bCs/>
          <w:color w:val="000000"/>
          <w:u w:val="single"/>
        </w:rPr>
        <w:t>DOCUMENTO D’IDENTITA’ DEL RICHIEDENTE</w:t>
      </w:r>
    </w:p>
    <w:p w14:paraId="63FC92EF" w14:textId="77777777" w:rsidR="00ED1E41" w:rsidRDefault="00ED1E41">
      <w:pPr>
        <w:pStyle w:val="Standard"/>
        <w:ind w:left="720"/>
        <w:jc w:val="both"/>
      </w:pPr>
    </w:p>
    <w:sectPr w:rsidR="00ED1E41">
      <w:pgSz w:w="11906" w:h="16838"/>
      <w:pgMar w:top="1134" w:right="776" w:bottom="1134" w:left="8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4C19" w14:textId="77777777" w:rsidR="002175BF" w:rsidRDefault="002175BF">
      <w:r>
        <w:separator/>
      </w:r>
    </w:p>
  </w:endnote>
  <w:endnote w:type="continuationSeparator" w:id="0">
    <w:p w14:paraId="38E62845" w14:textId="77777777" w:rsidR="002175BF" w:rsidRDefault="0021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CC0F" w14:textId="77777777" w:rsidR="002175BF" w:rsidRDefault="002175BF">
      <w:r>
        <w:rPr>
          <w:color w:val="000000"/>
        </w:rPr>
        <w:separator/>
      </w:r>
    </w:p>
  </w:footnote>
  <w:footnote w:type="continuationSeparator" w:id="0">
    <w:p w14:paraId="6867A1DE" w14:textId="77777777" w:rsidR="002175BF" w:rsidRDefault="00217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29B1"/>
    <w:multiLevelType w:val="multilevel"/>
    <w:tmpl w:val="6FE40FAE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3F82843"/>
    <w:multiLevelType w:val="multilevel"/>
    <w:tmpl w:val="A43656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AF55A3"/>
    <w:multiLevelType w:val="multilevel"/>
    <w:tmpl w:val="312CD05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2381279"/>
    <w:multiLevelType w:val="multilevel"/>
    <w:tmpl w:val="D67029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557282253">
    <w:abstractNumId w:val="2"/>
  </w:num>
  <w:num w:numId="2" w16cid:durableId="1705404818">
    <w:abstractNumId w:val="3"/>
  </w:num>
  <w:num w:numId="3" w16cid:durableId="1700201398">
    <w:abstractNumId w:val="0"/>
  </w:num>
  <w:num w:numId="4" w16cid:durableId="81769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1E41"/>
    <w:rsid w:val="001A1EE3"/>
    <w:rsid w:val="002175BF"/>
    <w:rsid w:val="004E0A10"/>
    <w:rsid w:val="005A0075"/>
    <w:rsid w:val="00A94198"/>
    <w:rsid w:val="00E42BFA"/>
    <w:rsid w:val="00E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924A"/>
  <w15:docId w15:val="{BB7A1601-8A82-46BE-BC29-735665D9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sociali@pec.comune.brindis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Gianni Carbini</cp:lastModifiedBy>
  <cp:revision>5</cp:revision>
  <dcterms:created xsi:type="dcterms:W3CDTF">2026-05-14T10:49:00Z</dcterms:created>
  <dcterms:modified xsi:type="dcterms:W3CDTF">2026-05-14T10:51:00Z</dcterms:modified>
</cp:coreProperties>
</file>